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2" w:after="0" w:line="308" w:lineRule="exact"/>
        <w:ind w:right="646"/>
        <w:jc w:val="righ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spacing w:val="0"/>
          <w:w w:val="100"/>
          <w:b/>
          <w:bCs/>
        </w:rPr>
        <w:t>BR#</w:t>
      </w:r>
      <w:r>
        <w:rPr>
          <w:rFonts w:ascii="Minion Pro" w:hAnsi="Minion Pro" w:cs="Minion Pro" w:eastAsia="Minion Pro"/>
          <w:sz w:val="24"/>
          <w:szCs w:val="24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spacing w:val="0"/>
          <w:w w:val="100"/>
          <w:b/>
          <w:bCs/>
        </w:rPr>
        <w:t>20131121–001</w:t>
      </w:r>
      <w:r>
        <w:rPr>
          <w:rFonts w:ascii="Minion Pro" w:hAnsi="Minion Pro" w:cs="Minion Pro" w:eastAsia="Minion Pro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417" w:right="139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BO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EGE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TS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OR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GHER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850" w:right="3833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b/>
          <w:bCs/>
        </w:rPr>
        <w:t>TI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290" w:right="427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cer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ning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104" w:right="408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40" w:lineRule="auto"/>
        <w:ind w:left="1758" w:right="173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vate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316" w:lineRule="exact"/>
        <w:ind w:left="3798" w:right="377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ov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2013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6" w:lineRule="auto"/>
        <w:ind w:left="1540" w:right="190" w:firstLine="-144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540" w:right="547" w:firstLine="-144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540" w:right="51" w:firstLine="-144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institutions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540" w:right="159" w:firstLine="-144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ommunity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540" w:right="184" w:firstLine="-14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#07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540" w:right="396" w:firstLine="-14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4382" w:right="41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44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7" w:after="0" w:line="240" w:lineRule="auto"/>
        <w:ind w:left="44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87.760010pt;margin-top:-56.344776pt;width:228.480011pt;height:59.6754pt;mso-position-horizontal-relative:page;mso-position-vertical-relative:paragraph;z-index:-109" coordorigin="5755,-1127" coordsize="4570,1194">
            <v:shape style="position:absolute;left:5984;top:-1127;width:2598;height:1194" type="#_x0000_t75">
              <v:imagedata r:id="rId5" o:title=""/>
            </v:shape>
            <v:group style="position:absolute;left:5760;top:-288;width:4560;height:2" coordorigin="5760,-288" coordsize="4560,2">
              <v:shape style="position:absolute;left:5760;top:-288;width:4560;height:2" coordorigin="5760,-288" coordsize="4560,0" path="m5760,-288l10320,-288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</w:p>
    <w:p>
      <w:pPr>
        <w:jc w:val="left"/>
        <w:spacing w:after="0"/>
        <w:sectPr>
          <w:type w:val="continuous"/>
          <w:pgSz w:w="12240" w:h="15840"/>
          <w:pgMar w:top="680" w:bottom="280" w:left="1340" w:right="980"/>
        </w:sectPr>
      </w:pPr>
      <w:rPr/>
    </w:p>
    <w:p>
      <w:pPr>
        <w:spacing w:before="60" w:after="0" w:line="240" w:lineRule="auto"/>
        <w:ind w:left="2716" w:right="265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igh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240" w:lineRule="auto"/>
        <w:ind w:left="2452" w:right="239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onn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oll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niv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siti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es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06" w:right="84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vate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20" w:right="8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emi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ect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cti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hrou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lect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120" w:right="11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</w:p>
    <w:p>
      <w:pPr>
        <w:spacing w:before="0" w:after="0" w:line="245" w:lineRule="auto"/>
        <w:ind w:left="120" w:right="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aci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20" w:right="9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20" w:right="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ppropr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on’s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ppropr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20" w:right="4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lect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</w:p>
    <w:p>
      <w:pPr>
        <w:jc w:val="left"/>
        <w:spacing w:after="0"/>
        <w:sectPr>
          <w:pgSz w:w="12240" w:h="15840"/>
          <w:pgMar w:top="1380" w:bottom="280" w:left="1320" w:right="1000"/>
        </w:sectPr>
      </w:pPr>
      <w:rPr/>
    </w:p>
    <w:p>
      <w:pPr>
        <w:spacing w:before="66" w:after="0" w:line="271" w:lineRule="exact"/>
        <w:ind w:left="120" w:right="-20"/>
        <w:jc w:val="left"/>
        <w:tabs>
          <w:tab w:pos="6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59998pt;margin-top:18.343105pt;width:488.88pt;height:.1pt;mso-position-horizontal-relative:page;mso-position-vertical-relative:paragraph;z-index:-108" coordorigin="1411,367" coordsize="9778,2">
            <v:shape style="position:absolute;left:1411;top:367;width:9778;height:2" coordorigin="1411,367" coordsize="9778,0" path="m1411,367l11189,36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ORT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6" w:lineRule="auto"/>
        <w:ind w:left="120" w:right="41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6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ommunity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6" w:lineRule="auto"/>
        <w:ind w:left="120" w:right="8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ommunity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viously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</w:p>
    <w:p>
      <w:pPr>
        <w:spacing w:before="0" w:after="0" w:line="246" w:lineRule="auto"/>
        <w:ind w:left="120" w:right="1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ommunit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1-</w:t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r)(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ulty</w:t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</w:p>
    <w:p>
      <w:pPr>
        <w:spacing w:before="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ts</w:t>
      </w:r>
    </w:p>
    <w:sectPr>
      <w:pgSz w:w="12240" w:h="15840"/>
      <w:pgMar w:top="660" w:bottom="280" w:left="13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Evans</dc:creator>
  <dc:title>RESOLUTION</dc:title>
  <dcterms:created xsi:type="dcterms:W3CDTF">2013-12-27T17:05:17Z</dcterms:created>
  <dcterms:modified xsi:type="dcterms:W3CDTF">2013-12-27T17:05:17Z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LastSaved">
    <vt:filetime>2013-12-27T00:00:00Z</vt:filetime>
  </property>
</Properties>
</file>